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D95D" w14:textId="77777777" w:rsidR="002A2759" w:rsidRDefault="002A2759"/>
    <w:p w14:paraId="3831D95E" w14:textId="77777777" w:rsidR="002A2759" w:rsidRDefault="00000000">
      <w:r>
        <w:t>Elementary Education Advisory Meeting</w:t>
      </w:r>
    </w:p>
    <w:p w14:paraId="3831D95F" w14:textId="77777777" w:rsidR="002A2759" w:rsidRDefault="00000000">
      <w:r>
        <w:t>May 20, 2025</w:t>
      </w:r>
    </w:p>
    <w:p w14:paraId="3831D960" w14:textId="77777777" w:rsidR="002A2759" w:rsidRDefault="002A2759"/>
    <w:p w14:paraId="3831D961" w14:textId="77777777" w:rsidR="002A2759" w:rsidRDefault="00000000">
      <w:r>
        <w:t>Present:</w:t>
      </w:r>
    </w:p>
    <w:p w14:paraId="3831D962" w14:textId="77777777" w:rsidR="002A2759" w:rsidRDefault="002A2759"/>
    <w:p w14:paraId="3831D963" w14:textId="77777777" w:rsidR="002A2759" w:rsidRDefault="00000000">
      <w:r>
        <w:t>Agenda:</w:t>
      </w:r>
    </w:p>
    <w:p w14:paraId="3831D964" w14:textId="26CAAE91" w:rsidR="002A2759" w:rsidRDefault="00B96E3A">
      <w:pPr>
        <w:pStyle w:val="ListParagraph"/>
        <w:numPr>
          <w:ilvl w:val="0"/>
          <w:numId w:val="1"/>
        </w:numPr>
      </w:pPr>
      <w:r>
        <w:t>Introduction</w:t>
      </w:r>
    </w:p>
    <w:p w14:paraId="3831D965" w14:textId="7008F046" w:rsidR="002A2759" w:rsidRDefault="00000000">
      <w:pPr>
        <w:pStyle w:val="ListParagraph"/>
        <w:numPr>
          <w:ilvl w:val="0"/>
          <w:numId w:val="1"/>
        </w:numPr>
      </w:pPr>
      <w:r>
        <w:t xml:space="preserve">Provide </w:t>
      </w:r>
      <w:r w:rsidR="00B96E3A">
        <w:t>opportunities</w:t>
      </w:r>
      <w:r>
        <w:t xml:space="preserve"> to develop and establish new relationships of the communities FDLTCC serves. </w:t>
      </w:r>
    </w:p>
    <w:p w14:paraId="3831D966" w14:textId="77777777" w:rsidR="002A2759" w:rsidRDefault="00000000">
      <w:pPr>
        <w:pStyle w:val="ListParagraph"/>
        <w:numPr>
          <w:ilvl w:val="0"/>
          <w:numId w:val="1"/>
        </w:numPr>
      </w:pPr>
      <w:r>
        <w:t xml:space="preserve">Assist in preparing future educators with curriculum that is relevant to culture and academic needs.  </w:t>
      </w:r>
    </w:p>
    <w:p w14:paraId="3831D967" w14:textId="77777777" w:rsidR="002A2759" w:rsidRDefault="00000000">
      <w:pPr>
        <w:pStyle w:val="ListParagraph"/>
        <w:numPr>
          <w:ilvl w:val="0"/>
          <w:numId w:val="1"/>
        </w:numPr>
      </w:pPr>
      <w:r>
        <w:t xml:space="preserve">Collaborate as a community member for input with new ideas and innovative educator practice. </w:t>
      </w:r>
    </w:p>
    <w:p w14:paraId="3831D968" w14:textId="216D99C9" w:rsidR="002A2759" w:rsidRDefault="00000000">
      <w:pPr>
        <w:pStyle w:val="ListParagraph"/>
        <w:numPr>
          <w:ilvl w:val="0"/>
          <w:numId w:val="1"/>
        </w:numPr>
      </w:pPr>
      <w:r>
        <w:t xml:space="preserve">Participate with input in reference to data practices and </w:t>
      </w:r>
      <w:r w:rsidR="00B96E3A">
        <w:t>assessments</w:t>
      </w:r>
      <w:r>
        <w:t xml:space="preserve"> to make sure teachers are prepared at the forefront and still maintain the cultural significance. </w:t>
      </w:r>
    </w:p>
    <w:p w14:paraId="3831D969" w14:textId="77777777" w:rsidR="002A2759" w:rsidRDefault="00000000">
      <w:pPr>
        <w:pStyle w:val="ListParagraph"/>
        <w:numPr>
          <w:ilvl w:val="0"/>
          <w:numId w:val="1"/>
        </w:numPr>
      </w:pPr>
      <w:r>
        <w:t>Any new information recommendations:</w:t>
      </w:r>
    </w:p>
    <w:p w14:paraId="3831D96A" w14:textId="77777777" w:rsidR="002A2759" w:rsidRDefault="00000000">
      <w:pPr>
        <w:pStyle w:val="ListParagraph"/>
        <w:numPr>
          <w:ilvl w:val="0"/>
          <w:numId w:val="1"/>
        </w:numPr>
      </w:pPr>
      <w:r>
        <w:t>Next Fall Meeting date</w:t>
      </w:r>
    </w:p>
    <w:p w14:paraId="3831D96B" w14:textId="77777777" w:rsidR="002A2759" w:rsidRDefault="002A2759"/>
    <w:sectPr w:rsidR="002A275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4B5E" w14:textId="77777777" w:rsidR="00CD4536" w:rsidRDefault="00CD4536">
      <w:pPr>
        <w:spacing w:after="0" w:line="240" w:lineRule="auto"/>
      </w:pPr>
      <w:r>
        <w:separator/>
      </w:r>
    </w:p>
  </w:endnote>
  <w:endnote w:type="continuationSeparator" w:id="0">
    <w:p w14:paraId="787D672D" w14:textId="77777777" w:rsidR="00CD4536" w:rsidRDefault="00CD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A4A6" w14:textId="77777777" w:rsidR="00CD4536" w:rsidRDefault="00CD45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89003" w14:textId="77777777" w:rsidR="00CD4536" w:rsidRDefault="00CD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ACB"/>
    <w:multiLevelType w:val="multilevel"/>
    <w:tmpl w:val="C79E7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06229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2759"/>
    <w:rsid w:val="002A2759"/>
    <w:rsid w:val="002E510F"/>
    <w:rsid w:val="00B96E3A"/>
    <w:rsid w:val="00CD4536"/>
    <w:rsid w:val="00E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D95D"/>
  <w15:docId w15:val="{6CA52717-F90A-4046-86B9-81D849E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lcf76f155ced4ddcb4097134ff3c332f xmlns="cccb7af4-6ef1-4394-a2bd-b5308876d67e">
      <Terms xmlns="http://schemas.microsoft.com/office/infopath/2007/PartnerControls"/>
    </lcf76f155ced4ddcb4097134ff3c332f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C64BECE3-4272-4012-A7FB-E250ED97E2D4}"/>
</file>

<file path=customXml/itemProps2.xml><?xml version="1.0" encoding="utf-8"?>
<ds:datastoreItem xmlns:ds="http://schemas.openxmlformats.org/officeDocument/2006/customXml" ds:itemID="{7B02908B-6DB3-415B-B874-08F532EDB437}"/>
</file>

<file path=customXml/itemProps3.xml><?xml version="1.0" encoding="utf-8"?>
<ds:datastoreItem xmlns:ds="http://schemas.openxmlformats.org/officeDocument/2006/customXml" ds:itemID="{E0D6EC21-BE0E-46DE-84C6-A2562B47D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dc:description/>
  <cp:lastModifiedBy>Montgomery, Sara L</cp:lastModifiedBy>
  <cp:revision>3</cp:revision>
  <dcterms:created xsi:type="dcterms:W3CDTF">2025-05-20T20:57:00Z</dcterms:created>
  <dcterms:modified xsi:type="dcterms:W3CDTF">2025-05-20T20:58:00Z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</Properties>
</file>