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03BA" w14:textId="023B76C0" w:rsidR="00B97D0E" w:rsidRPr="00023F2B" w:rsidRDefault="00CC5512" w:rsidP="2B27BD6D">
      <w:pPr>
        <w:pStyle w:val="NoSpacing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B4DEE7" wp14:editId="4E11D0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71775" cy="745623"/>
            <wp:effectExtent l="0" t="0" r="0" b="0"/>
            <wp:wrapTight wrapText="bothSides">
              <wp:wrapPolygon edited="0">
                <wp:start x="0" y="0"/>
                <wp:lineTo x="0" y="20974"/>
                <wp:lineTo x="21377" y="20974"/>
                <wp:lineTo x="21377" y="0"/>
                <wp:lineTo x="0" y="0"/>
              </wp:wrapPolygon>
            </wp:wrapTight>
            <wp:docPr id="2" name="Picture 2" descr="Fond du Lac Tribal and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 du Lac Tribal and Community Colle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4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1951" w:rsidRPr="7EACF00C">
        <w:rPr>
          <w:b/>
          <w:bCs/>
          <w:sz w:val="44"/>
          <w:szCs w:val="44"/>
        </w:rPr>
        <w:t>New Faculty</w:t>
      </w:r>
      <w:r w:rsidR="000C0A2F" w:rsidRPr="7EACF00C">
        <w:rPr>
          <w:b/>
          <w:bCs/>
          <w:sz w:val="44"/>
          <w:szCs w:val="44"/>
        </w:rPr>
        <w:t xml:space="preserve"> </w:t>
      </w:r>
      <w:r w:rsidR="005C1EA4" w:rsidRPr="7EACF00C">
        <w:rPr>
          <w:b/>
          <w:bCs/>
          <w:sz w:val="44"/>
          <w:szCs w:val="44"/>
        </w:rPr>
        <w:t>Orientation</w:t>
      </w:r>
      <w:r w:rsidR="00023F2B" w:rsidRPr="7EACF00C">
        <w:rPr>
          <w:b/>
          <w:bCs/>
          <w:sz w:val="44"/>
          <w:szCs w:val="44"/>
        </w:rPr>
        <w:t xml:space="preserve"> Agenda</w:t>
      </w:r>
    </w:p>
    <w:p w14:paraId="1EFD9F5C" w14:textId="54107BEE" w:rsidR="00EE4828" w:rsidRDefault="1E0E1B49" w:rsidP="6F1E32EB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Fall: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We</w:t>
      </w:r>
      <w:r w:rsidR="00E42C10">
        <w:rPr>
          <w:rFonts w:ascii="Times New Roman" w:eastAsia="Times New Roman" w:hAnsi="Times New Roman" w:cs="Times New Roman"/>
          <w:sz w:val="24"/>
          <w:szCs w:val="24"/>
        </w:rPr>
        <w:t>d.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Aug</w:t>
      </w:r>
      <w:r w:rsidR="00E42C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13,</w:t>
      </w:r>
      <w:r w:rsidR="001D48BB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B0ACBB" w:rsidRPr="6F1E32E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F3DE9" w:rsidRPr="6F1E32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50D9" w:rsidRPr="6F1E32EB">
        <w:rPr>
          <w:rFonts w:ascii="Times New Roman" w:eastAsia="Times New Roman" w:hAnsi="Times New Roman" w:cs="Times New Roman"/>
          <w:sz w:val="24"/>
          <w:szCs w:val="24"/>
        </w:rPr>
        <w:t>:</w:t>
      </w:r>
      <w:r w:rsidR="7C74AC98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512" w:rsidRPr="6F1E32EB">
        <w:rPr>
          <w:rFonts w:ascii="Times New Roman" w:eastAsia="Times New Roman" w:hAnsi="Times New Roman" w:cs="Times New Roman"/>
          <w:sz w:val="24"/>
          <w:szCs w:val="24"/>
        </w:rPr>
        <w:t>5:</w:t>
      </w:r>
      <w:r w:rsidR="328AF9DB" w:rsidRPr="6F1E32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5512" w:rsidRPr="6F1E32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26BF" w:rsidRPr="6F1E32EB">
        <w:rPr>
          <w:rFonts w:ascii="Times New Roman" w:eastAsia="Times New Roman" w:hAnsi="Times New Roman" w:cs="Times New Roman"/>
          <w:sz w:val="24"/>
          <w:szCs w:val="24"/>
        </w:rPr>
        <w:t>–7</w:t>
      </w:r>
      <w:r w:rsidR="00CC5512" w:rsidRPr="6F1E32EB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19DE" w:rsidRPr="6F1E32EB">
        <w:rPr>
          <w:rFonts w:ascii="Times New Roman" w:eastAsia="Times New Roman" w:hAnsi="Times New Roman" w:cs="Times New Roman"/>
          <w:sz w:val="24"/>
          <w:szCs w:val="24"/>
        </w:rPr>
        <w:t>25</w:t>
      </w:r>
      <w:r w:rsidR="00EE4828" w:rsidRPr="6F1E32EB">
        <w:rPr>
          <w:rFonts w:ascii="Times New Roman" w:eastAsia="Times New Roman" w:hAnsi="Times New Roman" w:cs="Times New Roman"/>
          <w:sz w:val="24"/>
          <w:szCs w:val="24"/>
        </w:rPr>
        <w:t xml:space="preserve"> p.m. </w:t>
      </w:r>
      <w:r w:rsidR="00CC5512" w:rsidRPr="6F1E32EB">
        <w:rPr>
          <w:rFonts w:ascii="Times New Roman" w:eastAsia="Times New Roman" w:hAnsi="Times New Roman" w:cs="Times New Roman"/>
          <w:sz w:val="24"/>
          <w:szCs w:val="24"/>
        </w:rPr>
        <w:t>FDLTCC Library</w:t>
      </w:r>
    </w:p>
    <w:p w14:paraId="47706029" w14:textId="6C1F0918" w:rsidR="00E42C10" w:rsidRDefault="5ABACD0B" w:rsidP="00E42C1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b/>
          <w:bCs/>
          <w:sz w:val="24"/>
          <w:szCs w:val="24"/>
        </w:rPr>
        <w:t>Spring: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E42C10">
        <w:rPr>
          <w:rFonts w:ascii="Times New Roman" w:eastAsia="Times New Roman" w:hAnsi="Times New Roman" w:cs="Times New Roman"/>
          <w:sz w:val="24"/>
          <w:szCs w:val="24"/>
        </w:rPr>
        <w:t>c.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17, 2025: </w:t>
      </w:r>
      <w:r w:rsidR="00E42C10" w:rsidRPr="6F1E32EB">
        <w:rPr>
          <w:rFonts w:ascii="Times New Roman" w:eastAsia="Times New Roman" w:hAnsi="Times New Roman" w:cs="Times New Roman"/>
          <w:sz w:val="24"/>
          <w:szCs w:val="24"/>
        </w:rPr>
        <w:t>5:00–7:25 p.m. FDLTCC Library</w:t>
      </w:r>
    </w:p>
    <w:p w14:paraId="6B885B61" w14:textId="77777777" w:rsidR="00E42C10" w:rsidRDefault="00E42C10" w:rsidP="00E42C1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3DE57E" w14:textId="77777777" w:rsidR="00E2172F" w:rsidRDefault="00E2172F" w:rsidP="00E42C1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2D74BF7" w14:textId="7CEAEF14" w:rsidR="00EE4828" w:rsidRDefault="000C0A2F" w:rsidP="7EACF00C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EB4684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1C4C9FA" w:rsidRPr="6F1E32EB">
        <w:rPr>
          <w:rFonts w:ascii="Times New Roman" w:eastAsia="Times New Roman" w:hAnsi="Times New Roman" w:cs="Times New Roman"/>
          <w:sz w:val="24"/>
          <w:szCs w:val="24"/>
        </w:rPr>
        <w:t xml:space="preserve">and Introduction of the </w:t>
      </w:r>
      <w:r w:rsidR="00746DAA" w:rsidRPr="6F1E32EB">
        <w:rPr>
          <w:rFonts w:ascii="Times New Roman" w:eastAsia="Times New Roman" w:hAnsi="Times New Roman" w:cs="Times New Roman"/>
          <w:sz w:val="24"/>
          <w:szCs w:val="24"/>
        </w:rPr>
        <w:t xml:space="preserve">New Faculty and </w:t>
      </w:r>
      <w:r w:rsidR="41C4C9FA" w:rsidRPr="6F1E32EB">
        <w:rPr>
          <w:rFonts w:ascii="Times New Roman" w:eastAsia="Times New Roman" w:hAnsi="Times New Roman" w:cs="Times New Roman"/>
          <w:sz w:val="24"/>
          <w:szCs w:val="24"/>
        </w:rPr>
        <w:t xml:space="preserve">Deans </w:t>
      </w:r>
      <w:r w:rsidR="00CC5512" w:rsidRPr="6F1E32EB">
        <w:rPr>
          <w:rFonts w:ascii="Times New Roman" w:eastAsia="Times New Roman" w:hAnsi="Times New Roman" w:cs="Times New Roman"/>
          <w:sz w:val="24"/>
          <w:szCs w:val="24"/>
        </w:rPr>
        <w:t>– Kelly McCalla</w:t>
      </w:r>
      <w:r w:rsidR="10ACB131" w:rsidRPr="6F1E32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3DE9" w:rsidRPr="6F1E32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4FB7">
        <w:rPr>
          <w:rFonts w:ascii="Times New Roman" w:eastAsia="Times New Roman" w:hAnsi="Times New Roman" w:cs="Times New Roman"/>
          <w:sz w:val="24"/>
          <w:szCs w:val="24"/>
        </w:rPr>
        <w:t>5</w:t>
      </w:r>
      <w:r w:rsidR="10ACB131" w:rsidRPr="6F1E32EB"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</w:p>
    <w:p w14:paraId="13DDB2BE" w14:textId="792F7CD6" w:rsidR="000035D3" w:rsidRPr="00741401" w:rsidRDefault="000035D3" w:rsidP="7EACF00C">
      <w:pPr>
        <w:pStyle w:val="ListParagraph"/>
        <w:ind w:left="0"/>
        <w:rPr>
          <w:rFonts w:ascii="Times New Roman" w:eastAsia="Times New Roman" w:hAnsi="Times New Roman" w:cs="Times New Roman"/>
          <w:sz w:val="10"/>
          <w:szCs w:val="10"/>
        </w:rPr>
      </w:pPr>
    </w:p>
    <w:p w14:paraId="2DAB25C8" w14:textId="42C7C9B3" w:rsidR="00EB4684" w:rsidRDefault="00EB4684" w:rsidP="00753828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Introduction of Faculty President</w:t>
      </w:r>
      <w:r w:rsidR="4735FE47" w:rsidRPr="6F1E32EB">
        <w:rPr>
          <w:rFonts w:ascii="Times New Roman" w:eastAsia="Times New Roman" w:hAnsi="Times New Roman" w:cs="Times New Roman"/>
          <w:sz w:val="24"/>
          <w:szCs w:val="24"/>
        </w:rPr>
        <w:t xml:space="preserve"> and U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nion Representative – Keith Cich</w:t>
      </w:r>
      <w:r w:rsidR="4F7B787D" w:rsidRPr="6F1E32EB">
        <w:rPr>
          <w:rFonts w:ascii="Times New Roman" w:eastAsia="Times New Roman" w:hAnsi="Times New Roman" w:cs="Times New Roman"/>
          <w:sz w:val="24"/>
          <w:szCs w:val="24"/>
        </w:rPr>
        <w:t xml:space="preserve"> or Andy Wold</w:t>
      </w:r>
      <w:r w:rsidR="51305B9C" w:rsidRPr="6F1E32EB">
        <w:rPr>
          <w:rFonts w:ascii="Times New Roman" w:eastAsia="Times New Roman" w:hAnsi="Times New Roman" w:cs="Times New Roman"/>
          <w:sz w:val="24"/>
          <w:szCs w:val="24"/>
        </w:rPr>
        <w:t xml:space="preserve"> (5 Minutes)</w:t>
      </w:r>
    </w:p>
    <w:p w14:paraId="28652666" w14:textId="77777777" w:rsidR="00741401" w:rsidRPr="00741401" w:rsidRDefault="00741401" w:rsidP="00741401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69749720" w14:textId="13D85F03" w:rsidR="00EB4684" w:rsidRDefault="005410BA" w:rsidP="2B27BD6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F</w:t>
      </w:r>
      <w:r w:rsidR="008B42CA" w:rsidRPr="6F1E32EB">
        <w:rPr>
          <w:rFonts w:ascii="Times New Roman" w:eastAsia="Times New Roman" w:hAnsi="Times New Roman" w:cs="Times New Roman"/>
          <w:sz w:val="24"/>
          <w:szCs w:val="24"/>
        </w:rPr>
        <w:t xml:space="preserve">aculty </w:t>
      </w:r>
      <w:r w:rsidR="77E110D4" w:rsidRPr="6F1E32EB">
        <w:rPr>
          <w:rFonts w:ascii="Times New Roman" w:eastAsia="Times New Roman" w:hAnsi="Times New Roman" w:cs="Times New Roman"/>
          <w:sz w:val="24"/>
          <w:szCs w:val="24"/>
        </w:rPr>
        <w:t>Student Services Support Team</w:t>
      </w:r>
      <w:r w:rsidR="0080129D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2BD45FD" w:rsidRPr="6F1E32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0129D" w:rsidRPr="6F1E32EB">
        <w:rPr>
          <w:rFonts w:ascii="Times New Roman" w:eastAsia="Times New Roman" w:hAnsi="Times New Roman" w:cs="Times New Roman"/>
          <w:sz w:val="24"/>
          <w:szCs w:val="24"/>
        </w:rPr>
        <w:t>(5 Minutes</w:t>
      </w:r>
      <w:r w:rsidR="007E1581" w:rsidRPr="6F1E32EB">
        <w:rPr>
          <w:rFonts w:ascii="Times New Roman" w:eastAsia="Times New Roman" w:hAnsi="Times New Roman" w:cs="Times New Roman"/>
          <w:sz w:val="24"/>
          <w:szCs w:val="24"/>
        </w:rPr>
        <w:t xml:space="preserve"> Each/20 Minutes</w:t>
      </w:r>
      <w:r w:rsidR="00F04583">
        <w:rPr>
          <w:rFonts w:ascii="Times New Roman" w:eastAsia="Times New Roman" w:hAnsi="Times New Roman" w:cs="Times New Roman"/>
          <w:sz w:val="24"/>
          <w:szCs w:val="24"/>
        </w:rPr>
        <w:t xml:space="preserve"> Total</w:t>
      </w:r>
      <w:r w:rsidR="0080129D" w:rsidRPr="6F1E32E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1F53FE" w14:textId="6ED4261F" w:rsidR="00EB4684" w:rsidRDefault="77E110D4" w:rsidP="7EACF00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North Star</w:t>
      </w:r>
      <w:r w:rsidR="009663A9" w:rsidRPr="6F1E32EB">
        <w:rPr>
          <w:rFonts w:ascii="Times New Roman" w:eastAsia="Times New Roman" w:hAnsi="Times New Roman" w:cs="Times New Roman"/>
          <w:sz w:val="24"/>
          <w:szCs w:val="24"/>
        </w:rPr>
        <w:t>/North Star</w:t>
      </w:r>
      <w:r w:rsidR="6553DEB0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4CB" w:rsidRPr="6F1E32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Kelly Bahe</w:t>
      </w:r>
      <w:r w:rsidR="00294EA2" w:rsidRPr="6F1E32EB">
        <w:rPr>
          <w:rFonts w:ascii="Times New Roman" w:eastAsia="Times New Roman" w:hAnsi="Times New Roman" w:cs="Times New Roman"/>
          <w:sz w:val="24"/>
          <w:szCs w:val="24"/>
        </w:rPr>
        <w:t>n</w:t>
      </w:r>
      <w:r w:rsidR="0082556F" w:rsidRPr="6F1E32EB">
        <w:rPr>
          <w:rFonts w:ascii="Times New Roman" w:eastAsia="Times New Roman" w:hAnsi="Times New Roman" w:cs="Times New Roman"/>
          <w:sz w:val="24"/>
          <w:szCs w:val="24"/>
        </w:rPr>
        <w:t>/</w:t>
      </w:r>
      <w:r w:rsidR="201453E5" w:rsidRPr="6F1E32EB">
        <w:rPr>
          <w:rFonts w:ascii="Times New Roman" w:eastAsia="Times New Roman" w:hAnsi="Times New Roman" w:cs="Times New Roman"/>
          <w:sz w:val="24"/>
          <w:szCs w:val="24"/>
        </w:rPr>
        <w:t>Kate Meisner</w:t>
      </w:r>
    </w:p>
    <w:p w14:paraId="09418079" w14:textId="3DD644D8" w:rsidR="001C0440" w:rsidRDefault="001C0440" w:rsidP="001C044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Log</w:t>
      </w:r>
      <w:r w:rsidR="0062688A" w:rsidRPr="6F1E32EB">
        <w:rPr>
          <w:rFonts w:ascii="Times New Roman" w:eastAsia="Times New Roman" w:hAnsi="Times New Roman" w:cs="Times New Roman"/>
          <w:sz w:val="24"/>
          <w:szCs w:val="24"/>
        </w:rPr>
        <w:t>-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in/</w:t>
      </w:r>
      <w:r w:rsidR="0062688A" w:rsidRPr="6F1E32EB">
        <w:rPr>
          <w:rFonts w:ascii="Times New Roman" w:eastAsia="Times New Roman" w:hAnsi="Times New Roman" w:cs="Times New Roman"/>
          <w:sz w:val="24"/>
          <w:szCs w:val="24"/>
        </w:rPr>
        <w:t>First Week Non-Attendance Reporting/Other Uses</w:t>
      </w:r>
    </w:p>
    <w:p w14:paraId="2866456B" w14:textId="3078193D" w:rsidR="00EB4684" w:rsidRDefault="201453E5" w:rsidP="2B27BD6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Center for Academic Achievement</w:t>
      </w:r>
      <w:r w:rsidR="43CC4ED4" w:rsidRPr="6F1E32EB">
        <w:rPr>
          <w:rFonts w:ascii="Times New Roman" w:eastAsia="Times New Roman" w:hAnsi="Times New Roman" w:cs="Times New Roman"/>
          <w:sz w:val="24"/>
          <w:szCs w:val="24"/>
        </w:rPr>
        <w:t>—</w:t>
      </w:r>
      <w:r w:rsidR="12165788" w:rsidRPr="6F1E32EB">
        <w:rPr>
          <w:rFonts w:ascii="Times New Roman" w:eastAsia="Times New Roman" w:hAnsi="Times New Roman" w:cs="Times New Roman"/>
          <w:sz w:val="24"/>
          <w:szCs w:val="24"/>
        </w:rPr>
        <w:t>Tutoring/Make-Up Testin</w:t>
      </w:r>
      <w:r w:rsidR="007F610B" w:rsidRPr="6F1E32EB">
        <w:rPr>
          <w:rFonts w:ascii="Times New Roman" w:eastAsia="Times New Roman" w:hAnsi="Times New Roman" w:cs="Times New Roman"/>
          <w:sz w:val="24"/>
          <w:szCs w:val="24"/>
        </w:rPr>
        <w:t xml:space="preserve">g – </w:t>
      </w:r>
      <w:r w:rsidR="003201B5" w:rsidRPr="6F1E32EB">
        <w:rPr>
          <w:rFonts w:ascii="Times New Roman" w:eastAsia="Times New Roman" w:hAnsi="Times New Roman" w:cs="Times New Roman"/>
          <w:sz w:val="24"/>
          <w:szCs w:val="24"/>
        </w:rPr>
        <w:t xml:space="preserve">Handout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Sarah Libbon</w:t>
      </w:r>
    </w:p>
    <w:p w14:paraId="4E7128A5" w14:textId="31B562AD" w:rsidR="00EB4684" w:rsidRDefault="002A4DF5" w:rsidP="2B27BD6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Accessibility </w:t>
      </w:r>
      <w:r w:rsidR="77E110D4" w:rsidRPr="6F1E32EB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3D65B870" w:rsidRPr="6F1E32E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201B5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910" w:rsidRPr="6F1E32EB">
        <w:rPr>
          <w:rFonts w:ascii="Times New Roman" w:eastAsia="Times New Roman" w:hAnsi="Times New Roman" w:cs="Times New Roman"/>
          <w:sz w:val="24"/>
          <w:szCs w:val="24"/>
        </w:rPr>
        <w:t>Trish Berger</w:t>
      </w:r>
    </w:p>
    <w:p w14:paraId="019C2175" w14:textId="1BCDD723" w:rsidR="008B42CA" w:rsidRDefault="008B42CA" w:rsidP="2B27BD6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General Faculty Support</w:t>
      </w:r>
      <w:r w:rsidR="003148D2" w:rsidRPr="6F1E32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Kari Anderson</w:t>
      </w:r>
      <w:r w:rsidR="00593B95">
        <w:rPr>
          <w:rFonts w:ascii="Times New Roman" w:eastAsia="Times New Roman" w:hAnsi="Times New Roman" w:cs="Times New Roman"/>
          <w:sz w:val="24"/>
          <w:szCs w:val="24"/>
        </w:rPr>
        <w:t xml:space="preserve">/Faith </w:t>
      </w:r>
      <w:r w:rsidR="00044846">
        <w:rPr>
          <w:rFonts w:ascii="Times New Roman" w:eastAsia="Times New Roman" w:hAnsi="Times New Roman" w:cs="Times New Roman"/>
          <w:sz w:val="24"/>
          <w:szCs w:val="24"/>
        </w:rPr>
        <w:t>Romanek</w:t>
      </w:r>
    </w:p>
    <w:p w14:paraId="675530AB" w14:textId="184B194A" w:rsidR="003148D2" w:rsidRPr="001C0440" w:rsidRDefault="003148D2" w:rsidP="001C044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Faculty Absence Process</w:t>
      </w:r>
      <w:r w:rsidR="001C0440" w:rsidRPr="6F1E32EB">
        <w:rPr>
          <w:rFonts w:ascii="Times New Roman" w:eastAsia="Times New Roman" w:hAnsi="Times New Roman" w:cs="Times New Roman"/>
          <w:sz w:val="24"/>
          <w:szCs w:val="24"/>
        </w:rPr>
        <w:t>/Technology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Needs</w:t>
      </w:r>
      <w:r w:rsidR="001C0440" w:rsidRPr="6F1E32EB">
        <w:rPr>
          <w:rFonts w:ascii="Times New Roman" w:eastAsia="Times New Roman" w:hAnsi="Times New Roman" w:cs="Times New Roman"/>
          <w:sz w:val="24"/>
          <w:szCs w:val="24"/>
        </w:rPr>
        <w:t>/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Office Space Questions</w:t>
      </w:r>
    </w:p>
    <w:p w14:paraId="121738CB" w14:textId="77777777" w:rsidR="00741401" w:rsidRPr="00741401" w:rsidRDefault="00741401" w:rsidP="6F1E32EB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0659B6BC" w14:textId="77777777" w:rsidR="00D505AE" w:rsidRDefault="00D505AE" w:rsidP="00D505AE">
      <w:pPr>
        <w:pStyle w:val="NoSpacing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Human Resources – LeAnn Ulvi or Lori Driscoll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(New faculty should have met with them already)</w:t>
      </w:r>
    </w:p>
    <w:p w14:paraId="7F58A25D" w14:textId="49CFA548" w:rsidR="00D505AE" w:rsidRDefault="00D505AE" w:rsidP="00D505AE">
      <w:pPr>
        <w:pStyle w:val="NoSpacing"/>
        <w:numPr>
          <w:ilvl w:val="1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Support for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Pay/Leave Requests/Benefits/Life Matters/Other Resources</w:t>
      </w:r>
    </w:p>
    <w:p w14:paraId="65695374" w14:textId="77777777" w:rsidR="00D505AE" w:rsidRPr="00741401" w:rsidRDefault="00D505AE" w:rsidP="00D505AE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7498AFFD" w14:textId="180B2A0B" w:rsidR="00EB4684" w:rsidRDefault="00EB4684" w:rsidP="6F1E32EB">
      <w:pPr>
        <w:pStyle w:val="NoSpacing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Core Values – </w:t>
      </w:r>
      <w:r w:rsidR="14307590" w:rsidRPr="6F1E32EB">
        <w:rPr>
          <w:rFonts w:ascii="Times New Roman" w:eastAsia="Times New Roman" w:hAnsi="Times New Roman" w:cs="Times New Roman"/>
          <w:sz w:val="24"/>
          <w:szCs w:val="24"/>
        </w:rPr>
        <w:t>Nicole Kneeland—Dean of Indigenous Studies</w:t>
      </w:r>
      <w:r w:rsidR="15BA63C9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C78F6A" w:rsidRPr="6F1E32EB">
        <w:rPr>
          <w:rFonts w:ascii="Times New Roman" w:eastAsia="Times New Roman" w:hAnsi="Times New Roman" w:cs="Times New Roman"/>
          <w:sz w:val="24"/>
          <w:szCs w:val="24"/>
        </w:rPr>
        <w:t>(15 Minutes)</w:t>
      </w:r>
    </w:p>
    <w:p w14:paraId="75A92F1D" w14:textId="77777777" w:rsidR="00741401" w:rsidRPr="00741401" w:rsidRDefault="00741401" w:rsidP="00741401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3153C0D3" w14:textId="48CB1BD8" w:rsidR="67C7CBFD" w:rsidRDefault="67C7CBFD" w:rsidP="6F1E32E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“Things I wish I knew when I first started</w:t>
      </w:r>
      <w:r w:rsidR="00D058DB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0CD" w:rsidRPr="6F1E32EB">
        <w:rPr>
          <w:rFonts w:ascii="Times New Roman" w:eastAsia="Times New Roman" w:hAnsi="Times New Roman" w:cs="Times New Roman"/>
          <w:sz w:val="24"/>
          <w:szCs w:val="24"/>
        </w:rPr>
        <w:t>t</w:t>
      </w:r>
      <w:r w:rsidR="00D058DB" w:rsidRPr="6F1E32EB">
        <w:rPr>
          <w:rFonts w:ascii="Times New Roman" w:eastAsia="Times New Roman" w:hAnsi="Times New Roman" w:cs="Times New Roman"/>
          <w:sz w:val="24"/>
          <w:szCs w:val="24"/>
        </w:rPr>
        <w:t>eaching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3448EC6F" w:rsidRPr="6F1E32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57407" w:rsidRPr="6F1E32EB">
        <w:rPr>
          <w:rFonts w:ascii="Times New Roman" w:eastAsia="Times New Roman" w:hAnsi="Times New Roman" w:cs="Times New Roman"/>
          <w:sz w:val="24"/>
          <w:szCs w:val="24"/>
        </w:rPr>
        <w:t>Faculty</w:t>
      </w:r>
      <w:r w:rsidR="00BC53E7">
        <w:rPr>
          <w:rFonts w:ascii="Times New Roman" w:eastAsia="Times New Roman" w:hAnsi="Times New Roman" w:cs="Times New Roman"/>
          <w:sz w:val="24"/>
          <w:szCs w:val="24"/>
        </w:rPr>
        <w:t xml:space="preserve"> Talk </w:t>
      </w:r>
      <w:r w:rsidR="00216D0A" w:rsidRPr="6F1E32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C53E7">
        <w:rPr>
          <w:rFonts w:ascii="Times New Roman" w:eastAsia="Times New Roman" w:hAnsi="Times New Roman" w:cs="Times New Roman"/>
          <w:sz w:val="24"/>
          <w:szCs w:val="24"/>
        </w:rPr>
        <w:t>Scott Minor Smith</w:t>
      </w:r>
      <w:r w:rsidR="00DE1EFA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057407" w:rsidRPr="6F1E32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</w:p>
    <w:p w14:paraId="46B8132F" w14:textId="77777777" w:rsidR="00B26FD2" w:rsidRPr="00741401" w:rsidRDefault="00B26FD2" w:rsidP="00B26FD2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760CAC6E" w14:textId="77777777" w:rsidR="00B26FD2" w:rsidRPr="00EB4684" w:rsidRDefault="00B26FD2" w:rsidP="00B26FD2">
      <w:pPr>
        <w:pStyle w:val="NoSpacing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Academic Affairs Reminders—Kelly McCalla (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</w:p>
    <w:p w14:paraId="5F3FE08F" w14:textId="77777777" w:rsidR="00B26FD2" w:rsidRDefault="00B26FD2" w:rsidP="00B26FD2">
      <w:pPr>
        <w:pStyle w:val="NoSpacing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Master Course Outlines/Intellectual Property/Syllabi/Grading Policy</w:t>
      </w:r>
    </w:p>
    <w:p w14:paraId="3096BDAB" w14:textId="77777777" w:rsidR="00B26FD2" w:rsidRDefault="00B26FD2" w:rsidP="00B26FD2">
      <w:pPr>
        <w:pStyle w:val="NoSpacing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Attendance Policies for Teachers/Attendance Policies for Students/Office Hours</w:t>
      </w:r>
    </w:p>
    <w:p w14:paraId="21F71C4B" w14:textId="77777777" w:rsidR="00B26FD2" w:rsidRDefault="00B26FD2" w:rsidP="00B26FD2">
      <w:pPr>
        <w:pStyle w:val="NoSpacing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Assessment Requirements/Program Review/Meetings/ Professional Development (Kelly/Robin)</w:t>
      </w:r>
    </w:p>
    <w:p w14:paraId="0379E32B" w14:textId="74F6ABE6" w:rsidR="00B26FD2" w:rsidRDefault="00B26FD2" w:rsidP="00B26FD2">
      <w:pPr>
        <w:pStyle w:val="NoSpacing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Required Mandatory Syllabus Statements/Final Exams (Handout)</w:t>
      </w:r>
    </w:p>
    <w:p w14:paraId="43B81830" w14:textId="77777777" w:rsidR="00B26FD2" w:rsidRPr="00741401" w:rsidRDefault="00B26FD2" w:rsidP="00B26FD2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3B1EEE2D" w14:textId="687DC9E0" w:rsidR="007126BF" w:rsidRDefault="00EB4684" w:rsidP="00057407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FDLTCC</w:t>
      </w:r>
      <w:r w:rsidR="007126BF" w:rsidRPr="6F1E32EB">
        <w:rPr>
          <w:rFonts w:ascii="Times New Roman" w:eastAsia="Times New Roman" w:hAnsi="Times New Roman" w:cs="Times New Roman"/>
          <w:sz w:val="24"/>
          <w:szCs w:val="24"/>
        </w:rPr>
        <w:t xml:space="preserve"> Logins</w:t>
      </w:r>
      <w:r w:rsidR="00144C7F" w:rsidRPr="6F1E32EB">
        <w:rPr>
          <w:rFonts w:ascii="Times New Roman" w:eastAsia="Times New Roman" w:hAnsi="Times New Roman" w:cs="Times New Roman"/>
          <w:sz w:val="24"/>
          <w:szCs w:val="24"/>
        </w:rPr>
        <w:t xml:space="preserve"> and Technology Support</w:t>
      </w:r>
      <w:r w:rsidR="007126BF" w:rsidRPr="6F1E32EB">
        <w:rPr>
          <w:rFonts w:ascii="Times New Roman" w:eastAsia="Times New Roman" w:hAnsi="Times New Roman" w:cs="Times New Roman"/>
          <w:sz w:val="24"/>
          <w:szCs w:val="24"/>
        </w:rPr>
        <w:t>—StarID and More</w:t>
      </w:r>
      <w:r w:rsidR="004CFF5F" w:rsidRPr="6F1E32EB">
        <w:rPr>
          <w:rFonts w:ascii="Times New Roman" w:eastAsia="Times New Roman" w:hAnsi="Times New Roman" w:cs="Times New Roman"/>
          <w:sz w:val="24"/>
          <w:szCs w:val="24"/>
        </w:rPr>
        <w:t xml:space="preserve">—Robin Anderson </w:t>
      </w:r>
      <w:r w:rsidR="6E2E6261" w:rsidRPr="6F1E32EB">
        <w:rPr>
          <w:rFonts w:ascii="Times New Roman" w:eastAsia="Times New Roman" w:hAnsi="Times New Roman" w:cs="Times New Roman"/>
          <w:sz w:val="24"/>
          <w:szCs w:val="24"/>
        </w:rPr>
        <w:t>(2</w:t>
      </w:r>
      <w:r w:rsidR="00B26FD2">
        <w:rPr>
          <w:rFonts w:ascii="Times New Roman" w:eastAsia="Times New Roman" w:hAnsi="Times New Roman" w:cs="Times New Roman"/>
          <w:sz w:val="24"/>
          <w:szCs w:val="24"/>
        </w:rPr>
        <w:t>5</w:t>
      </w:r>
      <w:r w:rsidR="6E2E6261" w:rsidRPr="6F1E32EB"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</w:p>
    <w:p w14:paraId="19722FA3" w14:textId="5E8142AC" w:rsidR="00144C7F" w:rsidRDefault="00987A89" w:rsidP="7EACF00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Laptop Support and Classroom Technology</w:t>
      </w:r>
      <w:r w:rsidR="3F5056B1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9D5" w:rsidRPr="6F1E32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BFE" w:rsidRPr="6F1E32EB">
        <w:rPr>
          <w:rFonts w:ascii="Times New Roman" w:eastAsia="Times New Roman" w:hAnsi="Times New Roman" w:cs="Times New Roman"/>
          <w:sz w:val="24"/>
          <w:szCs w:val="24"/>
        </w:rPr>
        <w:t>Individual Meetings with Peter Angelos)</w:t>
      </w:r>
    </w:p>
    <w:p w14:paraId="2DD22CD3" w14:textId="1A4F38C1" w:rsidR="007126BF" w:rsidRDefault="2C08D319" w:rsidP="7EACF00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Multifactor Authentication (MFA)/</w:t>
      </w:r>
      <w:r w:rsidR="00EB4684" w:rsidRPr="6F1E32EB">
        <w:rPr>
          <w:rFonts w:ascii="Times New Roman" w:eastAsia="Times New Roman" w:hAnsi="Times New Roman" w:cs="Times New Roman"/>
          <w:sz w:val="24"/>
          <w:szCs w:val="24"/>
        </w:rPr>
        <w:t>FDLTCC</w:t>
      </w:r>
      <w:r w:rsidR="007126BF" w:rsidRPr="6F1E32EB">
        <w:rPr>
          <w:rFonts w:ascii="Times New Roman" w:eastAsia="Times New Roman" w:hAnsi="Times New Roman" w:cs="Times New Roman"/>
          <w:sz w:val="24"/>
          <w:szCs w:val="24"/>
        </w:rPr>
        <w:t xml:space="preserve"> Emai</w:t>
      </w:r>
      <w:r w:rsidR="664EDE52" w:rsidRPr="6F1E32EB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730E6C2C" w14:textId="6AA896D3" w:rsidR="007126BF" w:rsidRDefault="007126BF" w:rsidP="7EACF00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Faculty Login</w:t>
      </w:r>
      <w:r w:rsidR="7B52796A" w:rsidRPr="6F1E32EB">
        <w:rPr>
          <w:rFonts w:ascii="Times New Roman" w:eastAsia="Times New Roman" w:hAnsi="Times New Roman" w:cs="Times New Roman"/>
          <w:sz w:val="24"/>
          <w:szCs w:val="24"/>
        </w:rPr>
        <w:t xml:space="preserve"> e-Services</w:t>
      </w:r>
      <w:r w:rsidR="264AF012" w:rsidRPr="6F1E32E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Class List</w:t>
      </w:r>
      <w:r w:rsidR="0527BA69" w:rsidRPr="6F1E32EB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Grades</w:t>
      </w:r>
    </w:p>
    <w:p w14:paraId="6FEF9F8A" w14:textId="53567800" w:rsidR="00236B5B" w:rsidRDefault="00236B5B" w:rsidP="6F1E32EB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D2L Brightspac</w:t>
      </w:r>
      <w:r w:rsidR="671301FA" w:rsidRPr="6F1E32EB">
        <w:rPr>
          <w:rFonts w:ascii="Times New Roman" w:eastAsia="Times New Roman" w:hAnsi="Times New Roman" w:cs="Times New Roman"/>
          <w:sz w:val="24"/>
          <w:szCs w:val="24"/>
        </w:rPr>
        <w:t>e/</w:t>
      </w:r>
      <w:r w:rsidR="00712A1E" w:rsidRPr="6F1E32EB">
        <w:rPr>
          <w:rFonts w:ascii="Times New Roman" w:eastAsia="Times New Roman" w:hAnsi="Times New Roman" w:cs="Times New Roman"/>
          <w:sz w:val="24"/>
          <w:szCs w:val="24"/>
        </w:rPr>
        <w:t>D</w:t>
      </w:r>
      <w:r w:rsidR="00261B98" w:rsidRPr="6F1E32EB">
        <w:rPr>
          <w:rFonts w:ascii="Times New Roman" w:eastAsia="Times New Roman" w:hAnsi="Times New Roman" w:cs="Times New Roman"/>
          <w:sz w:val="24"/>
          <w:szCs w:val="24"/>
        </w:rPr>
        <w:t>2l Teaching Training Module</w:t>
      </w:r>
      <w:r w:rsidR="7C2F19F9" w:rsidRPr="6F1E32EB">
        <w:rPr>
          <w:rFonts w:ascii="Times New Roman" w:eastAsia="Times New Roman" w:hAnsi="Times New Roman" w:cs="Times New Roman"/>
          <w:sz w:val="24"/>
          <w:szCs w:val="24"/>
        </w:rPr>
        <w:t>/</w:t>
      </w:r>
      <w:r w:rsidR="00261B98" w:rsidRPr="6F1E32EB">
        <w:rPr>
          <w:rFonts w:ascii="Times New Roman" w:eastAsia="Times New Roman" w:hAnsi="Times New Roman" w:cs="Times New Roman"/>
          <w:sz w:val="24"/>
          <w:szCs w:val="24"/>
        </w:rPr>
        <w:t>Checklist</w:t>
      </w:r>
      <w:r w:rsidR="3FB00FF2" w:rsidRPr="6F1E32EB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322D" w:rsidRPr="6F1E32EB">
        <w:rPr>
          <w:rFonts w:ascii="Times New Roman" w:eastAsia="Times New Roman" w:hAnsi="Times New Roman" w:cs="Times New Roman"/>
          <w:sz w:val="24"/>
          <w:szCs w:val="24"/>
        </w:rPr>
        <w:t>/Syllabus Templates</w:t>
      </w:r>
    </w:p>
    <w:p w14:paraId="75028147" w14:textId="77777777" w:rsidR="000E46B2" w:rsidRPr="00741401" w:rsidRDefault="000E46B2" w:rsidP="00B26FD2">
      <w:pPr>
        <w:pStyle w:val="ListParagraph"/>
        <w:ind w:left="1440"/>
        <w:rPr>
          <w:rFonts w:ascii="Times New Roman" w:eastAsia="Times New Roman" w:hAnsi="Times New Roman" w:cs="Times New Roman"/>
          <w:sz w:val="10"/>
          <w:szCs w:val="10"/>
        </w:rPr>
      </w:pPr>
    </w:p>
    <w:p w14:paraId="049481D3" w14:textId="5F1BD2CA" w:rsidR="000C0A2F" w:rsidRDefault="000C0A2F" w:rsidP="00594373">
      <w:pPr>
        <w:pStyle w:val="NoSpacing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EACF00C">
        <w:rPr>
          <w:rFonts w:ascii="Times New Roman" w:eastAsia="Times New Roman" w:hAnsi="Times New Roman" w:cs="Times New Roman"/>
          <w:sz w:val="24"/>
          <w:szCs w:val="24"/>
        </w:rPr>
        <w:t>Learning Management System</w:t>
      </w:r>
      <w:r w:rsidR="00217578" w:rsidRPr="7EACF00C">
        <w:rPr>
          <w:rFonts w:ascii="Times New Roman" w:eastAsia="Times New Roman" w:hAnsi="Times New Roman" w:cs="Times New Roman"/>
          <w:sz w:val="24"/>
          <w:szCs w:val="24"/>
        </w:rPr>
        <w:t xml:space="preserve"> Introduction</w:t>
      </w:r>
      <w:r w:rsidR="007126BF" w:rsidRPr="7EACF0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CC5512" w:rsidRPr="7EACF00C">
        <w:rPr>
          <w:rFonts w:ascii="Times New Roman" w:eastAsia="Times New Roman" w:hAnsi="Times New Roman" w:cs="Times New Roman"/>
          <w:sz w:val="24"/>
          <w:szCs w:val="24"/>
        </w:rPr>
        <w:t>Robin Anderson</w:t>
      </w:r>
      <w:r w:rsidR="4AEB0DFE" w:rsidRPr="7EACF0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21B17">
        <w:rPr>
          <w:rFonts w:ascii="Times New Roman" w:eastAsia="Times New Roman" w:hAnsi="Times New Roman" w:cs="Times New Roman"/>
          <w:sz w:val="24"/>
          <w:szCs w:val="24"/>
        </w:rPr>
        <w:t>25</w:t>
      </w:r>
      <w:r w:rsidR="4AEB0DFE" w:rsidRPr="7EACF00C"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</w:p>
    <w:p w14:paraId="5AA629F8" w14:textId="2A5825D9" w:rsidR="00DD562F" w:rsidRPr="0009576E" w:rsidRDefault="00D00C07" w:rsidP="00594373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Best </w:t>
      </w:r>
      <w:r w:rsidR="0010017D">
        <w:rPr>
          <w:rFonts w:ascii="Times New Roman" w:eastAsia="Times New Roman" w:hAnsi="Times New Roman" w:cs="Times New Roman"/>
          <w:sz w:val="24"/>
          <w:szCs w:val="24"/>
        </w:rPr>
        <w:t>Practice Tip</w:t>
      </w:r>
      <w:r w:rsidR="004E6503">
        <w:rPr>
          <w:rFonts w:ascii="Times New Roman" w:eastAsia="Times New Roman" w:hAnsi="Times New Roman" w:cs="Times New Roman"/>
          <w:sz w:val="24"/>
          <w:szCs w:val="24"/>
        </w:rPr>
        <w:t>s</w:t>
      </w:r>
      <w:r w:rsidR="00100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C10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17D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 w:rsidR="005F210E" w:rsidRPr="0009576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1001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5F210E" w:rsidRPr="0009576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10017D">
        <w:rPr>
          <w:rFonts w:ascii="Times New Roman" w:eastAsia="Times New Roman" w:hAnsi="Times New Roman" w:cs="Times New Roman"/>
          <w:sz w:val="24"/>
          <w:szCs w:val="24"/>
        </w:rPr>
        <w:t>B</w:t>
      </w:r>
      <w:r w:rsidR="005F210E" w:rsidRPr="0009576E">
        <w:rPr>
          <w:rFonts w:ascii="Times New Roman" w:eastAsia="Times New Roman" w:hAnsi="Times New Roman" w:cs="Times New Roman"/>
          <w:sz w:val="24"/>
          <w:szCs w:val="24"/>
        </w:rPr>
        <w:t xml:space="preserve">efore the </w:t>
      </w:r>
      <w:r w:rsidR="001001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562F" w:rsidRPr="0009576E">
        <w:rPr>
          <w:rFonts w:ascii="Times New Roman" w:eastAsia="Times New Roman" w:hAnsi="Times New Roman" w:cs="Times New Roman"/>
          <w:sz w:val="24"/>
          <w:szCs w:val="24"/>
        </w:rPr>
        <w:t xml:space="preserve">tart of the </w:t>
      </w:r>
      <w:r w:rsidR="001001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562F" w:rsidRPr="0009576E">
        <w:rPr>
          <w:rFonts w:ascii="Times New Roman" w:eastAsia="Times New Roman" w:hAnsi="Times New Roman" w:cs="Times New Roman"/>
          <w:sz w:val="24"/>
          <w:szCs w:val="24"/>
        </w:rPr>
        <w:t>emester:</w:t>
      </w:r>
    </w:p>
    <w:p w14:paraId="605688B2" w14:textId="3A6D1450" w:rsidR="005247ED" w:rsidRPr="007B7233" w:rsidRDefault="00C35EF6" w:rsidP="0009576E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7233">
        <w:rPr>
          <w:rFonts w:ascii="Times New Roman" w:eastAsia="Times New Roman" w:hAnsi="Times New Roman" w:cs="Times New Roman"/>
          <w:sz w:val="24"/>
          <w:szCs w:val="24"/>
        </w:rPr>
        <w:t xml:space="preserve">Familiarize </w:t>
      </w:r>
      <w:r w:rsidR="007B2F99" w:rsidRPr="007B7233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B7233">
        <w:rPr>
          <w:rFonts w:ascii="Times New Roman" w:eastAsia="Times New Roman" w:hAnsi="Times New Roman" w:cs="Times New Roman"/>
          <w:sz w:val="24"/>
          <w:szCs w:val="24"/>
        </w:rPr>
        <w:t>self with Your</w:t>
      </w:r>
      <w:r w:rsidR="005247ED" w:rsidRPr="007B7233">
        <w:rPr>
          <w:rFonts w:ascii="Times New Roman" w:eastAsia="Times New Roman" w:hAnsi="Times New Roman" w:cs="Times New Roman"/>
          <w:sz w:val="24"/>
          <w:szCs w:val="24"/>
        </w:rPr>
        <w:t xml:space="preserve"> D2L</w:t>
      </w:r>
      <w:r w:rsidR="007B7233" w:rsidRPr="007B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7ED" w:rsidRPr="007B7233">
        <w:rPr>
          <w:rFonts w:ascii="Times New Roman" w:eastAsia="Times New Roman" w:hAnsi="Times New Roman" w:cs="Times New Roman"/>
          <w:sz w:val="24"/>
          <w:szCs w:val="24"/>
        </w:rPr>
        <w:t>Brightspace</w:t>
      </w:r>
      <w:r w:rsidR="007B2F99" w:rsidRPr="007B7233">
        <w:rPr>
          <w:rFonts w:ascii="Times New Roman" w:eastAsia="Times New Roman" w:hAnsi="Times New Roman" w:cs="Times New Roman"/>
          <w:sz w:val="24"/>
          <w:szCs w:val="24"/>
        </w:rPr>
        <w:t xml:space="preserve"> Course Shell</w:t>
      </w:r>
    </w:p>
    <w:p w14:paraId="71950EA5" w14:textId="5A970602" w:rsidR="001970B8" w:rsidRDefault="007B2F99" w:rsidP="00343AC6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7233">
        <w:rPr>
          <w:rFonts w:ascii="Times New Roman" w:eastAsia="Times New Roman" w:hAnsi="Times New Roman" w:cs="Times New Roman"/>
          <w:sz w:val="24"/>
          <w:szCs w:val="24"/>
        </w:rPr>
        <w:t xml:space="preserve">Upload </w:t>
      </w:r>
      <w:r w:rsidR="001970B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B7233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C35EF6" w:rsidRPr="007B723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7233">
        <w:rPr>
          <w:rFonts w:ascii="Times New Roman" w:eastAsia="Times New Roman" w:hAnsi="Times New Roman" w:cs="Times New Roman"/>
          <w:sz w:val="24"/>
          <w:szCs w:val="24"/>
        </w:rPr>
        <w:t>yllabus</w:t>
      </w:r>
      <w:r w:rsidR="00304342">
        <w:rPr>
          <w:rFonts w:ascii="Times New Roman" w:eastAsia="Times New Roman" w:hAnsi="Times New Roman" w:cs="Times New Roman"/>
          <w:sz w:val="24"/>
          <w:szCs w:val="24"/>
        </w:rPr>
        <w:t>/Required Syllabus Statements</w:t>
      </w:r>
    </w:p>
    <w:p w14:paraId="0002E08A" w14:textId="77777777" w:rsidR="00E42C10" w:rsidRDefault="001970B8" w:rsidP="00343AC6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P</w:t>
      </w:r>
      <w:r w:rsidR="00D00C07" w:rsidRPr="6F1E32EB">
        <w:rPr>
          <w:rFonts w:ascii="Times New Roman" w:eastAsia="Times New Roman" w:hAnsi="Times New Roman" w:cs="Times New Roman"/>
          <w:sz w:val="24"/>
          <w:szCs w:val="24"/>
        </w:rPr>
        <w:t>ost a Welcome Announcement</w:t>
      </w:r>
    </w:p>
    <w:p w14:paraId="25586F08" w14:textId="2E07E5AD" w:rsidR="00343AC6" w:rsidRPr="007B7233" w:rsidRDefault="00D00C07" w:rsidP="00343AC6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Set Up Your Gradebook</w:t>
      </w:r>
    </w:p>
    <w:p w14:paraId="03B6CA93" w14:textId="2E738082" w:rsidR="005247ED" w:rsidRPr="007B7233" w:rsidRDefault="005247ED" w:rsidP="00343AC6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7233">
        <w:rPr>
          <w:rFonts w:ascii="Times New Roman" w:eastAsia="Times New Roman" w:hAnsi="Times New Roman" w:cs="Times New Roman"/>
          <w:sz w:val="24"/>
          <w:szCs w:val="24"/>
        </w:rPr>
        <w:t xml:space="preserve">Upload </w:t>
      </w:r>
      <w:r w:rsidR="001970B8">
        <w:rPr>
          <w:rFonts w:ascii="Times New Roman" w:eastAsia="Times New Roman" w:hAnsi="Times New Roman" w:cs="Times New Roman"/>
          <w:sz w:val="24"/>
          <w:szCs w:val="24"/>
        </w:rPr>
        <w:t>H</w:t>
      </w:r>
      <w:r w:rsidR="00343AC6" w:rsidRPr="007B7233">
        <w:rPr>
          <w:rFonts w:ascii="Times New Roman" w:eastAsia="Times New Roman" w:hAnsi="Times New Roman" w:cs="Times New Roman"/>
          <w:sz w:val="24"/>
          <w:szCs w:val="24"/>
        </w:rPr>
        <w:t xml:space="preserve">andouts and </w:t>
      </w:r>
      <w:r w:rsidR="001970B8">
        <w:rPr>
          <w:rFonts w:ascii="Times New Roman" w:eastAsia="Times New Roman" w:hAnsi="Times New Roman" w:cs="Times New Roman"/>
          <w:sz w:val="24"/>
          <w:szCs w:val="24"/>
        </w:rPr>
        <w:t>O</w:t>
      </w:r>
      <w:r w:rsidR="00343AC6" w:rsidRPr="007B7233">
        <w:rPr>
          <w:rFonts w:ascii="Times New Roman" w:eastAsia="Times New Roman" w:hAnsi="Times New Roman" w:cs="Times New Roman"/>
          <w:sz w:val="24"/>
          <w:szCs w:val="24"/>
        </w:rPr>
        <w:t xml:space="preserve">ther </w:t>
      </w:r>
      <w:r w:rsidR="001970B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B7233">
        <w:rPr>
          <w:rFonts w:ascii="Times New Roman" w:eastAsia="Times New Roman" w:hAnsi="Times New Roman" w:cs="Times New Roman"/>
          <w:sz w:val="24"/>
          <w:szCs w:val="24"/>
        </w:rPr>
        <w:t>aterials into D2L Bri</w:t>
      </w:r>
      <w:r w:rsidRPr="007B7233">
        <w:rPr>
          <w:rFonts w:ascii="Times New Roman" w:hAnsi="Times New Roman" w:cs="Times New Roman"/>
          <w:sz w:val="24"/>
          <w:szCs w:val="24"/>
        </w:rPr>
        <w:t>ghtspace</w:t>
      </w:r>
    </w:p>
    <w:p w14:paraId="758A4B49" w14:textId="4BAA11E0" w:rsidR="007B7233" w:rsidRPr="007B7233" w:rsidRDefault="007B7233" w:rsidP="00343AC6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7233">
        <w:rPr>
          <w:rFonts w:ascii="Times New Roman" w:hAnsi="Times New Roman" w:cs="Times New Roman"/>
          <w:sz w:val="24"/>
          <w:szCs w:val="24"/>
        </w:rPr>
        <w:t xml:space="preserve">Use the Email </w:t>
      </w:r>
      <w:r w:rsidR="004E6503">
        <w:rPr>
          <w:rFonts w:ascii="Times New Roman" w:hAnsi="Times New Roman" w:cs="Times New Roman"/>
          <w:sz w:val="24"/>
          <w:szCs w:val="24"/>
        </w:rPr>
        <w:t>Tool</w:t>
      </w:r>
      <w:r w:rsidRPr="007B7233">
        <w:rPr>
          <w:rFonts w:ascii="Times New Roman" w:hAnsi="Times New Roman" w:cs="Times New Roman"/>
          <w:sz w:val="24"/>
          <w:szCs w:val="24"/>
        </w:rPr>
        <w:t xml:space="preserve"> to </w:t>
      </w:r>
      <w:r w:rsidR="004E6503">
        <w:rPr>
          <w:rFonts w:ascii="Times New Roman" w:hAnsi="Times New Roman" w:cs="Times New Roman"/>
          <w:sz w:val="24"/>
          <w:szCs w:val="24"/>
        </w:rPr>
        <w:t>S</w:t>
      </w:r>
      <w:r w:rsidRPr="007B7233">
        <w:rPr>
          <w:rFonts w:ascii="Times New Roman" w:hAnsi="Times New Roman" w:cs="Times New Roman"/>
          <w:sz w:val="24"/>
          <w:szCs w:val="24"/>
        </w:rPr>
        <w:t xml:space="preserve">end </w:t>
      </w:r>
      <w:r w:rsidR="004E6503">
        <w:rPr>
          <w:rFonts w:ascii="Times New Roman" w:hAnsi="Times New Roman" w:cs="Times New Roman"/>
          <w:sz w:val="24"/>
          <w:szCs w:val="24"/>
        </w:rPr>
        <w:t>Y</w:t>
      </w:r>
      <w:r w:rsidRPr="007B7233">
        <w:rPr>
          <w:rFonts w:ascii="Times New Roman" w:hAnsi="Times New Roman" w:cs="Times New Roman"/>
          <w:sz w:val="24"/>
          <w:szCs w:val="24"/>
        </w:rPr>
        <w:t xml:space="preserve">our </w:t>
      </w:r>
      <w:r w:rsidR="004E6503">
        <w:rPr>
          <w:rFonts w:ascii="Times New Roman" w:hAnsi="Times New Roman" w:cs="Times New Roman"/>
          <w:sz w:val="24"/>
          <w:szCs w:val="24"/>
        </w:rPr>
        <w:t>S</w:t>
      </w:r>
      <w:r w:rsidRPr="007B7233">
        <w:rPr>
          <w:rFonts w:ascii="Times New Roman" w:hAnsi="Times New Roman" w:cs="Times New Roman"/>
          <w:sz w:val="24"/>
          <w:szCs w:val="24"/>
        </w:rPr>
        <w:t>tudents a Welcome Email</w:t>
      </w:r>
    </w:p>
    <w:p w14:paraId="754E9C6A" w14:textId="77777777" w:rsidR="00741401" w:rsidRPr="00741401" w:rsidRDefault="00741401" w:rsidP="00741401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5A702CDB" w14:textId="4DC8351E" w:rsidR="00B05E86" w:rsidRDefault="00B05E86" w:rsidP="00170D86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Wrap-Up</w:t>
      </w:r>
      <w:r w:rsidR="0042282F" w:rsidRPr="6F1E32EB">
        <w:rPr>
          <w:rFonts w:ascii="Times New Roman" w:eastAsia="Times New Roman" w:hAnsi="Times New Roman" w:cs="Times New Roman"/>
          <w:sz w:val="24"/>
          <w:szCs w:val="24"/>
        </w:rPr>
        <w:t>—Final Questions—Kelly McCalla (5 Minutes)</w:t>
      </w:r>
    </w:p>
    <w:p w14:paraId="5C296FBC" w14:textId="77777777" w:rsidR="00E42C10" w:rsidRPr="00741401" w:rsidRDefault="00E42C10" w:rsidP="000E46B2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17CC112C" w14:textId="6939CABC" w:rsidR="7D600442" w:rsidRDefault="7D600442" w:rsidP="6F1E32EB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i/>
          <w:iCs/>
          <w:sz w:val="24"/>
          <w:szCs w:val="24"/>
        </w:rPr>
        <w:t>Optional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 Tour/Visit Your Classroom/Open Lab for Brightspace or e-Services Questions</w:t>
      </w:r>
    </w:p>
    <w:p w14:paraId="2EA79277" w14:textId="77777777" w:rsidR="00741401" w:rsidRDefault="00741401" w:rsidP="00741401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3A10DBC5" w14:textId="77777777" w:rsidR="00E42C10" w:rsidRPr="00741401" w:rsidRDefault="00E42C10" w:rsidP="00741401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4BC5D070" w14:textId="5952BE13" w:rsidR="00CC5512" w:rsidRPr="00E2172F" w:rsidRDefault="00217578" w:rsidP="7EACF00C">
      <w:pPr>
        <w:pStyle w:val="NoSpacing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Book an </w:t>
      </w:r>
      <w:r w:rsidR="00741401"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ppointment for </w:t>
      </w:r>
      <w:r w:rsidR="00741401"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>ne-on-</w:t>
      </w:r>
      <w:r w:rsidR="00741401"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 </w:t>
      </w:r>
      <w:r w:rsidR="00741401"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>ssistance</w:t>
      </w:r>
      <w:r w:rsidR="00CC5512" w:rsidRPr="6F1E32E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13473CED" w14:textId="521A93CF" w:rsidR="00CC5512" w:rsidRDefault="00CC5512" w:rsidP="6F1E32EB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Robin Anderson</w:t>
      </w:r>
      <w:r w:rsidR="0629F18A" w:rsidRPr="6F1E32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robin.anderson@fdltcc.edu (D2L</w:t>
      </w:r>
      <w:r w:rsidR="005410BA" w:rsidRPr="6F1E32EB">
        <w:rPr>
          <w:rFonts w:ascii="Times New Roman" w:eastAsia="Times New Roman" w:hAnsi="Times New Roman" w:cs="Times New Roman"/>
          <w:sz w:val="24"/>
          <w:szCs w:val="24"/>
        </w:rPr>
        <w:t>/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online tools</w:t>
      </w:r>
      <w:r w:rsidR="005410BA" w:rsidRPr="6F1E32EB">
        <w:rPr>
          <w:rFonts w:ascii="Times New Roman" w:eastAsia="Times New Roman" w:hAnsi="Times New Roman" w:cs="Times New Roman"/>
          <w:sz w:val="24"/>
          <w:szCs w:val="24"/>
        </w:rPr>
        <w:t>/software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5D2EE31" w14:textId="08A00BBA" w:rsidR="00741401" w:rsidRDefault="00F10DB4" w:rsidP="6F1E32EB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Jason S</w:t>
      </w:r>
      <w:r w:rsidRPr="00F10DB4">
        <w:rPr>
          <w:rFonts w:ascii="Times New Roman" w:eastAsia="Times New Roman" w:hAnsi="Times New Roman" w:cs="Times New Roman"/>
          <w:sz w:val="24"/>
          <w:szCs w:val="24"/>
        </w:rPr>
        <w:t>chneeweis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8B66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jason.schneeweis@fdltcc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D5D" w:rsidRPr="6F1E32EB">
        <w:rPr>
          <w:rFonts w:ascii="Times New Roman" w:eastAsia="Times New Roman" w:hAnsi="Times New Roman" w:cs="Times New Roman"/>
          <w:sz w:val="24"/>
          <w:szCs w:val="24"/>
        </w:rPr>
        <w:t>(laptops/classroom technology)</w:t>
      </w:r>
    </w:p>
    <w:p w14:paraId="77789E89" w14:textId="18D62242" w:rsidR="2B27BD6D" w:rsidRPr="00741401" w:rsidRDefault="00CC5512" w:rsidP="6F1E32EB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F1E32EB">
        <w:rPr>
          <w:rFonts w:ascii="Times New Roman" w:eastAsia="Times New Roman" w:hAnsi="Times New Roman" w:cs="Times New Roman"/>
          <w:sz w:val="24"/>
          <w:szCs w:val="24"/>
        </w:rPr>
        <w:t>Brad Bohlmann</w:t>
      </w:r>
      <w:r w:rsidR="6D0C3F65" w:rsidRPr="6F1E32E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5234A" w:rsidRPr="6F1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brad@fdltcc.edu (laptop</w:t>
      </w:r>
      <w:r w:rsidR="75118EC0" w:rsidRPr="6F1E32EB">
        <w:rPr>
          <w:rFonts w:ascii="Times New Roman" w:eastAsia="Times New Roman" w:hAnsi="Times New Roman" w:cs="Times New Roman"/>
          <w:sz w:val="24"/>
          <w:szCs w:val="24"/>
        </w:rPr>
        <w:t>s/</w:t>
      </w:r>
      <w:r w:rsidRPr="6F1E32EB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="00170D86" w:rsidRPr="6F1E32EB">
        <w:rPr>
          <w:rFonts w:ascii="Times New Roman" w:eastAsia="Times New Roman" w:hAnsi="Times New Roman" w:cs="Times New Roman"/>
          <w:sz w:val="24"/>
          <w:szCs w:val="24"/>
        </w:rPr>
        <w:t xml:space="preserve"> technology</w:t>
      </w:r>
      <w:r w:rsidR="277DD2F7" w:rsidRPr="6F1E32EB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2B27BD6D" w:rsidRPr="00741401" w:rsidSect="00C05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PaM8DfgdiOXHA" int2:id="AIru1BXo">
      <int2:state int2:value="Rejected" int2:type="LegacyProofing"/>
    </int2:textHash>
    <int2:textHash int2:hashCode="VwJy99Eiz1FFPX" int2:id="ONSAWgY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9F2"/>
    <w:multiLevelType w:val="hybridMultilevel"/>
    <w:tmpl w:val="75860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1F5"/>
    <w:multiLevelType w:val="hybridMultilevel"/>
    <w:tmpl w:val="B69CF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90BA1"/>
    <w:multiLevelType w:val="hybridMultilevel"/>
    <w:tmpl w:val="2AB24C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5D86"/>
    <w:multiLevelType w:val="hybridMultilevel"/>
    <w:tmpl w:val="2B36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05D5"/>
    <w:multiLevelType w:val="hybridMultilevel"/>
    <w:tmpl w:val="34760F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65B64"/>
    <w:multiLevelType w:val="hybridMultilevel"/>
    <w:tmpl w:val="87AA2F1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5080"/>
    <w:multiLevelType w:val="hybridMultilevel"/>
    <w:tmpl w:val="C07CDF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5C71"/>
    <w:multiLevelType w:val="hybridMultilevel"/>
    <w:tmpl w:val="58EA8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808B1"/>
    <w:multiLevelType w:val="hybridMultilevel"/>
    <w:tmpl w:val="490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53C4D"/>
    <w:multiLevelType w:val="hybridMultilevel"/>
    <w:tmpl w:val="3E9EC8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B20979"/>
    <w:multiLevelType w:val="hybridMultilevel"/>
    <w:tmpl w:val="164A9CC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2397"/>
    <w:multiLevelType w:val="hybridMultilevel"/>
    <w:tmpl w:val="4CD053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A57"/>
    <w:multiLevelType w:val="hybridMultilevel"/>
    <w:tmpl w:val="701A0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D672C6"/>
    <w:multiLevelType w:val="hybridMultilevel"/>
    <w:tmpl w:val="69C405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7012C0"/>
    <w:multiLevelType w:val="hybridMultilevel"/>
    <w:tmpl w:val="A5FC63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35BA8"/>
    <w:multiLevelType w:val="hybridMultilevel"/>
    <w:tmpl w:val="18888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128EC"/>
    <w:multiLevelType w:val="hybridMultilevel"/>
    <w:tmpl w:val="416AE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5290F"/>
    <w:multiLevelType w:val="hybridMultilevel"/>
    <w:tmpl w:val="896EC60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4197C"/>
    <w:multiLevelType w:val="hybridMultilevel"/>
    <w:tmpl w:val="BD5E4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A3996"/>
    <w:multiLevelType w:val="hybridMultilevel"/>
    <w:tmpl w:val="78F84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D2062"/>
    <w:multiLevelType w:val="hybridMultilevel"/>
    <w:tmpl w:val="AA680086"/>
    <w:lvl w:ilvl="0" w:tplc="AE823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42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7AF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89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09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C4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B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A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E4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7B8F"/>
    <w:multiLevelType w:val="hybridMultilevel"/>
    <w:tmpl w:val="ED546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0305630">
    <w:abstractNumId w:val="20"/>
  </w:num>
  <w:num w:numId="2" w16cid:durableId="1438941001">
    <w:abstractNumId w:val="6"/>
  </w:num>
  <w:num w:numId="3" w16cid:durableId="384842237">
    <w:abstractNumId w:val="3"/>
  </w:num>
  <w:num w:numId="4" w16cid:durableId="24716199">
    <w:abstractNumId w:val="9"/>
  </w:num>
  <w:num w:numId="5" w16cid:durableId="276983047">
    <w:abstractNumId w:val="13"/>
  </w:num>
  <w:num w:numId="6" w16cid:durableId="1444963307">
    <w:abstractNumId w:val="7"/>
  </w:num>
  <w:num w:numId="7" w16cid:durableId="621107004">
    <w:abstractNumId w:val="21"/>
  </w:num>
  <w:num w:numId="8" w16cid:durableId="104615438">
    <w:abstractNumId w:val="0"/>
  </w:num>
  <w:num w:numId="9" w16cid:durableId="1184780876">
    <w:abstractNumId w:val="1"/>
  </w:num>
  <w:num w:numId="10" w16cid:durableId="1609193706">
    <w:abstractNumId w:val="12"/>
  </w:num>
  <w:num w:numId="11" w16cid:durableId="423887173">
    <w:abstractNumId w:val="15"/>
  </w:num>
  <w:num w:numId="12" w16cid:durableId="1314991610">
    <w:abstractNumId w:val="8"/>
  </w:num>
  <w:num w:numId="13" w16cid:durableId="1276715501">
    <w:abstractNumId w:val="17"/>
  </w:num>
  <w:num w:numId="14" w16cid:durableId="1111586448">
    <w:abstractNumId w:val="5"/>
  </w:num>
  <w:num w:numId="15" w16cid:durableId="149173197">
    <w:abstractNumId w:val="10"/>
  </w:num>
  <w:num w:numId="16" w16cid:durableId="1932354781">
    <w:abstractNumId w:val="19"/>
  </w:num>
  <w:num w:numId="17" w16cid:durableId="1542597731">
    <w:abstractNumId w:val="4"/>
  </w:num>
  <w:num w:numId="18" w16cid:durableId="381558432">
    <w:abstractNumId w:val="16"/>
  </w:num>
  <w:num w:numId="19" w16cid:durableId="1279526648">
    <w:abstractNumId w:val="2"/>
  </w:num>
  <w:num w:numId="20" w16cid:durableId="246619405">
    <w:abstractNumId w:val="11"/>
  </w:num>
  <w:num w:numId="21" w16cid:durableId="1567108681">
    <w:abstractNumId w:val="18"/>
  </w:num>
  <w:num w:numId="22" w16cid:durableId="2023120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2F"/>
    <w:rsid w:val="000035D3"/>
    <w:rsid w:val="00023F2B"/>
    <w:rsid w:val="00044846"/>
    <w:rsid w:val="00056AA6"/>
    <w:rsid w:val="00057407"/>
    <w:rsid w:val="000665F2"/>
    <w:rsid w:val="0009576E"/>
    <w:rsid w:val="000C0A2F"/>
    <w:rsid w:val="000D2267"/>
    <w:rsid w:val="000E46B2"/>
    <w:rsid w:val="0010017D"/>
    <w:rsid w:val="00100B00"/>
    <w:rsid w:val="00113379"/>
    <w:rsid w:val="00117652"/>
    <w:rsid w:val="00131ACF"/>
    <w:rsid w:val="00143F81"/>
    <w:rsid w:val="00144C7F"/>
    <w:rsid w:val="00147AC6"/>
    <w:rsid w:val="00151AEA"/>
    <w:rsid w:val="0016135F"/>
    <w:rsid w:val="00170D86"/>
    <w:rsid w:val="00183F49"/>
    <w:rsid w:val="001934D8"/>
    <w:rsid w:val="00196E0C"/>
    <w:rsid w:val="001970B8"/>
    <w:rsid w:val="001B77C3"/>
    <w:rsid w:val="001C0440"/>
    <w:rsid w:val="001C6C4B"/>
    <w:rsid w:val="001D48BB"/>
    <w:rsid w:val="00206BAA"/>
    <w:rsid w:val="00215C5A"/>
    <w:rsid w:val="002166EA"/>
    <w:rsid w:val="00216D0A"/>
    <w:rsid w:val="00217578"/>
    <w:rsid w:val="00236B5B"/>
    <w:rsid w:val="0024642D"/>
    <w:rsid w:val="00256C41"/>
    <w:rsid w:val="00261B98"/>
    <w:rsid w:val="00270CFF"/>
    <w:rsid w:val="00294EA2"/>
    <w:rsid w:val="002A4DF5"/>
    <w:rsid w:val="002C5192"/>
    <w:rsid w:val="002C78D9"/>
    <w:rsid w:val="002D19AA"/>
    <w:rsid w:val="0030297A"/>
    <w:rsid w:val="00304342"/>
    <w:rsid w:val="00310116"/>
    <w:rsid w:val="003148D2"/>
    <w:rsid w:val="003201B5"/>
    <w:rsid w:val="00335B40"/>
    <w:rsid w:val="003424B3"/>
    <w:rsid w:val="00343AC6"/>
    <w:rsid w:val="003645E3"/>
    <w:rsid w:val="003D4112"/>
    <w:rsid w:val="003D73CD"/>
    <w:rsid w:val="003D7910"/>
    <w:rsid w:val="003F62DD"/>
    <w:rsid w:val="00400921"/>
    <w:rsid w:val="004210CD"/>
    <w:rsid w:val="0042282F"/>
    <w:rsid w:val="00426815"/>
    <w:rsid w:val="00432B8B"/>
    <w:rsid w:val="00441302"/>
    <w:rsid w:val="004451D7"/>
    <w:rsid w:val="004465AD"/>
    <w:rsid w:val="00471075"/>
    <w:rsid w:val="004728DA"/>
    <w:rsid w:val="00487D5D"/>
    <w:rsid w:val="004A7A01"/>
    <w:rsid w:val="004B18DF"/>
    <w:rsid w:val="004CFF5F"/>
    <w:rsid w:val="004D24EB"/>
    <w:rsid w:val="004E6503"/>
    <w:rsid w:val="005247ED"/>
    <w:rsid w:val="005410BA"/>
    <w:rsid w:val="005432AA"/>
    <w:rsid w:val="00544DF1"/>
    <w:rsid w:val="00554C49"/>
    <w:rsid w:val="005610FF"/>
    <w:rsid w:val="00564FB7"/>
    <w:rsid w:val="0056709F"/>
    <w:rsid w:val="00582BFE"/>
    <w:rsid w:val="0058383B"/>
    <w:rsid w:val="005936C9"/>
    <w:rsid w:val="00593B95"/>
    <w:rsid w:val="00594373"/>
    <w:rsid w:val="005B0024"/>
    <w:rsid w:val="005C1EA4"/>
    <w:rsid w:val="005D3AA0"/>
    <w:rsid w:val="005D7B11"/>
    <w:rsid w:val="005F210E"/>
    <w:rsid w:val="006059BB"/>
    <w:rsid w:val="0062688A"/>
    <w:rsid w:val="00647FCC"/>
    <w:rsid w:val="0065234A"/>
    <w:rsid w:val="00672DD0"/>
    <w:rsid w:val="00676CF6"/>
    <w:rsid w:val="006836DA"/>
    <w:rsid w:val="0069012B"/>
    <w:rsid w:val="006D04CB"/>
    <w:rsid w:val="007126BF"/>
    <w:rsid w:val="00712A1E"/>
    <w:rsid w:val="00714F2B"/>
    <w:rsid w:val="00722E7D"/>
    <w:rsid w:val="00737812"/>
    <w:rsid w:val="00741401"/>
    <w:rsid w:val="007452B7"/>
    <w:rsid w:val="00746DAA"/>
    <w:rsid w:val="00753828"/>
    <w:rsid w:val="007726E6"/>
    <w:rsid w:val="007B2F99"/>
    <w:rsid w:val="007B7233"/>
    <w:rsid w:val="007B7255"/>
    <w:rsid w:val="007C5A29"/>
    <w:rsid w:val="007E1581"/>
    <w:rsid w:val="007F610B"/>
    <w:rsid w:val="0080129D"/>
    <w:rsid w:val="00803516"/>
    <w:rsid w:val="00817895"/>
    <w:rsid w:val="0082556F"/>
    <w:rsid w:val="008A09A5"/>
    <w:rsid w:val="008B42CA"/>
    <w:rsid w:val="008B6F50"/>
    <w:rsid w:val="008C13A2"/>
    <w:rsid w:val="008D2113"/>
    <w:rsid w:val="00905E18"/>
    <w:rsid w:val="00912A93"/>
    <w:rsid w:val="00916181"/>
    <w:rsid w:val="009318EF"/>
    <w:rsid w:val="00954115"/>
    <w:rsid w:val="0096530C"/>
    <w:rsid w:val="009663A9"/>
    <w:rsid w:val="0097485C"/>
    <w:rsid w:val="00987A89"/>
    <w:rsid w:val="0099636D"/>
    <w:rsid w:val="009D7618"/>
    <w:rsid w:val="00A109D5"/>
    <w:rsid w:val="00A20EC1"/>
    <w:rsid w:val="00A81441"/>
    <w:rsid w:val="00A81E4B"/>
    <w:rsid w:val="00A87589"/>
    <w:rsid w:val="00AC5186"/>
    <w:rsid w:val="00AC63B7"/>
    <w:rsid w:val="00AF6168"/>
    <w:rsid w:val="00B01688"/>
    <w:rsid w:val="00B05E86"/>
    <w:rsid w:val="00B21B17"/>
    <w:rsid w:val="00B26FD2"/>
    <w:rsid w:val="00B45A31"/>
    <w:rsid w:val="00B633C8"/>
    <w:rsid w:val="00B97D0E"/>
    <w:rsid w:val="00BA0180"/>
    <w:rsid w:val="00BB2563"/>
    <w:rsid w:val="00BC53E7"/>
    <w:rsid w:val="00C01951"/>
    <w:rsid w:val="00C0245F"/>
    <w:rsid w:val="00C050D9"/>
    <w:rsid w:val="00C26479"/>
    <w:rsid w:val="00C31A66"/>
    <w:rsid w:val="00C35EF6"/>
    <w:rsid w:val="00C40CBB"/>
    <w:rsid w:val="00C539BA"/>
    <w:rsid w:val="00C64C4F"/>
    <w:rsid w:val="00C77909"/>
    <w:rsid w:val="00C8444E"/>
    <w:rsid w:val="00C94F79"/>
    <w:rsid w:val="00CC5512"/>
    <w:rsid w:val="00CF3DE9"/>
    <w:rsid w:val="00CF7740"/>
    <w:rsid w:val="00D00C07"/>
    <w:rsid w:val="00D058DB"/>
    <w:rsid w:val="00D40D75"/>
    <w:rsid w:val="00D505AE"/>
    <w:rsid w:val="00D94B94"/>
    <w:rsid w:val="00DA68C5"/>
    <w:rsid w:val="00DB66BC"/>
    <w:rsid w:val="00DD562F"/>
    <w:rsid w:val="00DE1EFA"/>
    <w:rsid w:val="00E12B0C"/>
    <w:rsid w:val="00E14F83"/>
    <w:rsid w:val="00E2172F"/>
    <w:rsid w:val="00E42C10"/>
    <w:rsid w:val="00E97B8C"/>
    <w:rsid w:val="00EB4684"/>
    <w:rsid w:val="00EB4F71"/>
    <w:rsid w:val="00EE4828"/>
    <w:rsid w:val="00F01CB2"/>
    <w:rsid w:val="00F04583"/>
    <w:rsid w:val="00F10DB4"/>
    <w:rsid w:val="00F332B2"/>
    <w:rsid w:val="00F438F8"/>
    <w:rsid w:val="00F4795B"/>
    <w:rsid w:val="00F52DBA"/>
    <w:rsid w:val="00F623E7"/>
    <w:rsid w:val="00F90F04"/>
    <w:rsid w:val="00FB0BC6"/>
    <w:rsid w:val="00FB19DE"/>
    <w:rsid w:val="00FC322D"/>
    <w:rsid w:val="00FC6ADE"/>
    <w:rsid w:val="00FE4494"/>
    <w:rsid w:val="00FF1EDD"/>
    <w:rsid w:val="00FF55A4"/>
    <w:rsid w:val="018420CB"/>
    <w:rsid w:val="02361193"/>
    <w:rsid w:val="031FF12C"/>
    <w:rsid w:val="038C49CA"/>
    <w:rsid w:val="0527BA69"/>
    <w:rsid w:val="053DB435"/>
    <w:rsid w:val="05C57A01"/>
    <w:rsid w:val="05D108E2"/>
    <w:rsid w:val="0629F18A"/>
    <w:rsid w:val="06AB615D"/>
    <w:rsid w:val="07581876"/>
    <w:rsid w:val="07785789"/>
    <w:rsid w:val="0876C5D0"/>
    <w:rsid w:val="099E9492"/>
    <w:rsid w:val="0A0442A9"/>
    <w:rsid w:val="0A9615C6"/>
    <w:rsid w:val="0B165281"/>
    <w:rsid w:val="0BB780D2"/>
    <w:rsid w:val="0BBFAF06"/>
    <w:rsid w:val="0C4756A3"/>
    <w:rsid w:val="0DBF25CE"/>
    <w:rsid w:val="0DFF9AD9"/>
    <w:rsid w:val="0E69771F"/>
    <w:rsid w:val="0FEC69A2"/>
    <w:rsid w:val="10ACB131"/>
    <w:rsid w:val="10F49B36"/>
    <w:rsid w:val="11883A03"/>
    <w:rsid w:val="12165788"/>
    <w:rsid w:val="1287E590"/>
    <w:rsid w:val="1380FAC0"/>
    <w:rsid w:val="14307590"/>
    <w:rsid w:val="15BA63C9"/>
    <w:rsid w:val="15FA9878"/>
    <w:rsid w:val="168F1573"/>
    <w:rsid w:val="16E7C413"/>
    <w:rsid w:val="17050E7B"/>
    <w:rsid w:val="17F9B76A"/>
    <w:rsid w:val="1824B14C"/>
    <w:rsid w:val="1829D6D9"/>
    <w:rsid w:val="1932393A"/>
    <w:rsid w:val="19338F68"/>
    <w:rsid w:val="1A124128"/>
    <w:rsid w:val="1A4346DC"/>
    <w:rsid w:val="1C0A1CA3"/>
    <w:rsid w:val="1C44D872"/>
    <w:rsid w:val="1C50B19F"/>
    <w:rsid w:val="1E0E1B49"/>
    <w:rsid w:val="1EBE5B2A"/>
    <w:rsid w:val="201453E5"/>
    <w:rsid w:val="21DEB5FE"/>
    <w:rsid w:val="22E39EFA"/>
    <w:rsid w:val="2340828A"/>
    <w:rsid w:val="257F0FEC"/>
    <w:rsid w:val="25B27FF8"/>
    <w:rsid w:val="2610BC42"/>
    <w:rsid w:val="264AF012"/>
    <w:rsid w:val="265F9B6B"/>
    <w:rsid w:val="2707D9EF"/>
    <w:rsid w:val="277DD2F7"/>
    <w:rsid w:val="285AA857"/>
    <w:rsid w:val="28872739"/>
    <w:rsid w:val="292E9809"/>
    <w:rsid w:val="294B3F01"/>
    <w:rsid w:val="2978B38A"/>
    <w:rsid w:val="298BED0C"/>
    <w:rsid w:val="2A0BF513"/>
    <w:rsid w:val="2A244DC8"/>
    <w:rsid w:val="2A544C25"/>
    <w:rsid w:val="2B27BD6D"/>
    <w:rsid w:val="2C08D319"/>
    <w:rsid w:val="2C78E899"/>
    <w:rsid w:val="2DDD38FD"/>
    <w:rsid w:val="2DFC2D79"/>
    <w:rsid w:val="30209EBC"/>
    <w:rsid w:val="30938F4C"/>
    <w:rsid w:val="328AF9DB"/>
    <w:rsid w:val="32BC51F2"/>
    <w:rsid w:val="3448EC6F"/>
    <w:rsid w:val="34572589"/>
    <w:rsid w:val="347C850D"/>
    <w:rsid w:val="35102569"/>
    <w:rsid w:val="3567006F"/>
    <w:rsid w:val="36E85245"/>
    <w:rsid w:val="374831BB"/>
    <w:rsid w:val="37B29BE2"/>
    <w:rsid w:val="37F07D1E"/>
    <w:rsid w:val="388422A6"/>
    <w:rsid w:val="38B63713"/>
    <w:rsid w:val="3A2F266F"/>
    <w:rsid w:val="3A7C5225"/>
    <w:rsid w:val="3B6C6CB0"/>
    <w:rsid w:val="3BA1C725"/>
    <w:rsid w:val="3CD5505A"/>
    <w:rsid w:val="3D65B870"/>
    <w:rsid w:val="3E266DFE"/>
    <w:rsid w:val="3F5056B1"/>
    <w:rsid w:val="3FB00FF2"/>
    <w:rsid w:val="40FD017B"/>
    <w:rsid w:val="412FECE6"/>
    <w:rsid w:val="419D7609"/>
    <w:rsid w:val="41C4C9FA"/>
    <w:rsid w:val="41D5EF1D"/>
    <w:rsid w:val="427E62D8"/>
    <w:rsid w:val="42A4D971"/>
    <w:rsid w:val="43CC4ED4"/>
    <w:rsid w:val="44BBEE6E"/>
    <w:rsid w:val="4670E72C"/>
    <w:rsid w:val="46F87D79"/>
    <w:rsid w:val="4735FE47"/>
    <w:rsid w:val="4899A9D2"/>
    <w:rsid w:val="48C41E8D"/>
    <w:rsid w:val="48DD1A45"/>
    <w:rsid w:val="4A357A33"/>
    <w:rsid w:val="4A380D0A"/>
    <w:rsid w:val="4AA0AB97"/>
    <w:rsid w:val="4AEB0DFE"/>
    <w:rsid w:val="4B305436"/>
    <w:rsid w:val="4B430221"/>
    <w:rsid w:val="4B683A56"/>
    <w:rsid w:val="4D5A0A59"/>
    <w:rsid w:val="4E887268"/>
    <w:rsid w:val="4E9FDB18"/>
    <w:rsid w:val="4EA698B3"/>
    <w:rsid w:val="4F17EB52"/>
    <w:rsid w:val="4F45D248"/>
    <w:rsid w:val="4F7B787D"/>
    <w:rsid w:val="4FC78F6A"/>
    <w:rsid w:val="50900DE4"/>
    <w:rsid w:val="50AD45DB"/>
    <w:rsid w:val="51305B9C"/>
    <w:rsid w:val="52BD45FD"/>
    <w:rsid w:val="53344F0B"/>
    <w:rsid w:val="542A04CA"/>
    <w:rsid w:val="54D0BC0A"/>
    <w:rsid w:val="54EDC908"/>
    <w:rsid w:val="555F44C3"/>
    <w:rsid w:val="56AD8EDD"/>
    <w:rsid w:val="581D61E3"/>
    <w:rsid w:val="593E6D20"/>
    <w:rsid w:val="59920179"/>
    <w:rsid w:val="5A0062AD"/>
    <w:rsid w:val="5A59DF05"/>
    <w:rsid w:val="5ABACD0B"/>
    <w:rsid w:val="5BEF5BE4"/>
    <w:rsid w:val="5D58A443"/>
    <w:rsid w:val="5EAB8239"/>
    <w:rsid w:val="5F383CA3"/>
    <w:rsid w:val="6003B501"/>
    <w:rsid w:val="60A584FB"/>
    <w:rsid w:val="60AFF82C"/>
    <w:rsid w:val="621957D9"/>
    <w:rsid w:val="6247018D"/>
    <w:rsid w:val="63C1B804"/>
    <w:rsid w:val="64CD1AD9"/>
    <w:rsid w:val="64CE35AF"/>
    <w:rsid w:val="6553DEB0"/>
    <w:rsid w:val="664EDE52"/>
    <w:rsid w:val="668A9DBB"/>
    <w:rsid w:val="671301FA"/>
    <w:rsid w:val="67C7CBFD"/>
    <w:rsid w:val="68266E1C"/>
    <w:rsid w:val="6959FCFF"/>
    <w:rsid w:val="6AD34C1F"/>
    <w:rsid w:val="6B08EB18"/>
    <w:rsid w:val="6B69209C"/>
    <w:rsid w:val="6CE66DC6"/>
    <w:rsid w:val="6D0C3F65"/>
    <w:rsid w:val="6E2E6261"/>
    <w:rsid w:val="6F1E32EB"/>
    <w:rsid w:val="7269D9DD"/>
    <w:rsid w:val="75118EC0"/>
    <w:rsid w:val="7554C8FB"/>
    <w:rsid w:val="77CCAC5E"/>
    <w:rsid w:val="77E110D4"/>
    <w:rsid w:val="7A41627B"/>
    <w:rsid w:val="7B52796A"/>
    <w:rsid w:val="7BB0ACBB"/>
    <w:rsid w:val="7BC40A7F"/>
    <w:rsid w:val="7C2F19F9"/>
    <w:rsid w:val="7C74AC98"/>
    <w:rsid w:val="7CDD15B1"/>
    <w:rsid w:val="7D106385"/>
    <w:rsid w:val="7D600442"/>
    <w:rsid w:val="7D63F0B2"/>
    <w:rsid w:val="7EACF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6CD7"/>
  <w15:chartTrackingRefBased/>
  <w15:docId w15:val="{7A12AC74-C773-46DF-99E3-3EF6B36B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0C0A2F"/>
  </w:style>
  <w:style w:type="paragraph" w:styleId="BalloonText">
    <w:name w:val="Balloon Text"/>
    <w:basedOn w:val="Normal"/>
    <w:link w:val="BalloonTextChar"/>
    <w:uiPriority w:val="99"/>
    <w:semiHidden/>
    <w:unhideWhenUsed/>
    <w:rsid w:val="00652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3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son.schneeweis@fdltc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z5332rw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lcf76f155ced4ddcb4097134ff3c332f xmlns="cccb7af4-6ef1-4394-a2bd-b5308876d67e">
      <Terms xmlns="http://schemas.microsoft.com/office/infopath/2007/PartnerControls"/>
    </lcf76f155ced4ddcb4097134ff3c332f>
    <Semester_x003a__x0020_ xmlns="cccb7af4-6ef1-4394-a2bd-b5308876d6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FFDD9-A46D-4B93-B113-ECF8543AA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2A1199-5AD6-48D9-9EE3-83E493EFD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C695A-DA47-475F-BF00-50942C5304A2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Vietor</dc:creator>
  <cp:keywords/>
  <dc:description/>
  <cp:lastModifiedBy>Montgomery, Sara L</cp:lastModifiedBy>
  <cp:revision>2</cp:revision>
  <cp:lastPrinted>2025-07-23T22:47:00Z</cp:lastPrinted>
  <dcterms:created xsi:type="dcterms:W3CDTF">2026-04-17T18:51:00Z</dcterms:created>
  <dcterms:modified xsi:type="dcterms:W3CDTF">2026-04-17T18:51:00Z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0x01010026580A1A5070B3449F5561449937FC8C</vt:lpwstr>
  </property>
</Properties>
</file>